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980"/>
        <w:gridCol w:w="4315"/>
      </w:tblGrid>
      <w:tr w:rsidR="006F51D3" w14:paraId="1E3A30A2" w14:textId="77777777" w:rsidTr="009671FF">
        <w:tc>
          <w:tcPr>
            <w:tcW w:w="4495" w:type="dxa"/>
          </w:tcPr>
          <w:p w14:paraId="2E78B0E4" w14:textId="19358182" w:rsidR="006F51D3" w:rsidRDefault="006F51D3" w:rsidP="006F51D3"/>
        </w:tc>
        <w:tc>
          <w:tcPr>
            <w:tcW w:w="1980" w:type="dxa"/>
          </w:tcPr>
          <w:p w14:paraId="6726ED79" w14:textId="59A0C91C" w:rsidR="006F51D3" w:rsidRDefault="006F51D3" w:rsidP="006F51D3">
            <w:pPr>
              <w:jc w:val="center"/>
            </w:pPr>
          </w:p>
        </w:tc>
        <w:tc>
          <w:tcPr>
            <w:tcW w:w="4315" w:type="dxa"/>
          </w:tcPr>
          <w:p w14:paraId="5B712235" w14:textId="7436ACDB" w:rsidR="006F51D3" w:rsidRPr="00577BAD" w:rsidRDefault="006F51D3" w:rsidP="006F51D3">
            <w:pPr>
              <w:jc w:val="right"/>
              <w:rPr>
                <w:rFonts w:ascii="Symbol" w:hAnsi="Symbol"/>
              </w:rPr>
            </w:pPr>
          </w:p>
        </w:tc>
      </w:tr>
    </w:tbl>
    <w:p w14:paraId="3968877A" w14:textId="77777777" w:rsidR="00B60CDD" w:rsidRDefault="00B60CDD" w:rsidP="009671FF"/>
    <w:p w14:paraId="7A2217E0" w14:textId="77777777" w:rsidR="00375B16" w:rsidRDefault="00375B16" w:rsidP="009671FF"/>
    <w:p w14:paraId="08FAF44C" w14:textId="33F18DE9" w:rsidR="00FF0D5D" w:rsidRPr="00577BAD" w:rsidRDefault="00692FE3" w:rsidP="00577BAD">
      <w:pPr>
        <w:pStyle w:val="KonuBal"/>
        <w:jc w:val="center"/>
        <w:rPr>
          <w:sz w:val="72"/>
          <w:szCs w:val="72"/>
        </w:rPr>
      </w:pPr>
      <w:r w:rsidRPr="00692FE3">
        <w:rPr>
          <w:noProof/>
          <w:color w:val="000000" w:themeColor="text1"/>
          <w:sz w:val="72"/>
          <w:szCs w:val="72"/>
          <w:lang w:bidi="tr-TR"/>
        </w:rPr>
        <mc:AlternateContent>
          <mc:Choice Requires="wps">
            <w:drawing>
              <wp:anchor distT="0" distB="0" distL="114300" distR="114300" simplePos="0" relativeHeight="251660288" behindDoc="0" locked="0" layoutInCell="1" allowOverlap="1" wp14:anchorId="54DDFA1C" wp14:editId="2AA302B1">
                <wp:simplePos x="0" y="0"/>
                <wp:positionH relativeFrom="column">
                  <wp:posOffset>929640</wp:posOffset>
                </wp:positionH>
                <wp:positionV relativeFrom="paragraph">
                  <wp:posOffset>603250</wp:posOffset>
                </wp:positionV>
                <wp:extent cx="5151120" cy="15240"/>
                <wp:effectExtent l="0" t="0" r="30480" b="22860"/>
                <wp:wrapNone/>
                <wp:docPr id="2090071743" name="Düz Bağlayıcı 1"/>
                <wp:cNvGraphicFramePr/>
                <a:graphic xmlns:a="http://schemas.openxmlformats.org/drawingml/2006/main">
                  <a:graphicData uri="http://schemas.microsoft.com/office/word/2010/wordprocessingShape">
                    <wps:wsp>
                      <wps:cNvCnPr/>
                      <wps:spPr>
                        <a:xfrm>
                          <a:off x="0" y="0"/>
                          <a:ext cx="51511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15348"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47.5pt" to="478.8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8QoAEAAJgDAAAOAAAAZHJzL2Uyb0RvYy54bWysU8tu2zAQvAfIPxC8x5KM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" strokecolor="#f55301 [3204]" strokeweight=".5pt">
                <v:stroke joinstyle="miter"/>
              </v:line>
            </w:pict>
          </mc:Fallback>
        </mc:AlternateContent>
      </w:r>
      <w:r w:rsidR="00FF0D5D" w:rsidRPr="00577BAD">
        <w:rPr>
          <w:sz w:val="72"/>
          <w:szCs w:val="72"/>
          <w:lang w:bidi="tr-TR"/>
        </w:rPr>
        <w:t>Me</w:t>
      </w:r>
      <w:r w:rsidR="00577BAD" w:rsidRPr="00577BAD">
        <w:rPr>
          <w:sz w:val="72"/>
          <w:szCs w:val="72"/>
          <w:lang w:bidi="tr-TR"/>
        </w:rPr>
        <w:t>hmet Enes Sert</w:t>
      </w:r>
    </w:p>
    <w:p w14:paraId="1E7ACE45" w14:textId="30A9B805" w:rsidR="00375B16" w:rsidRPr="00FE1AE9" w:rsidRDefault="00577BAD" w:rsidP="00577BAD">
      <w:pPr>
        <w:pStyle w:val="Balk1"/>
        <w:jc w:val="center"/>
      </w:pPr>
      <w:r>
        <w:rPr>
          <w:lang w:bidi="tr-TR"/>
        </w:rPr>
        <w:t>Kişisel bilgiler</w:t>
      </w:r>
    </w:p>
    <w:p w14:paraId="6847EB8E" w14:textId="77777777" w:rsidR="006F51D3" w:rsidRDefault="005E2090" w:rsidP="00FF0D5D">
      <w:pPr>
        <w:rPr>
          <w:noProof/>
          <w:lang w:val="en-AU" w:eastAsia="en-AU"/>
        </w:rPr>
      </w:pPr>
      <w:r>
        <w:rPr>
          <w:noProof/>
          <w:lang w:bidi="tr-TR"/>
        </w:rPr>
        <mc:AlternateContent>
          <mc:Choice Requires="wps">
            <w:drawing>
              <wp:anchor distT="0" distB="0" distL="114300" distR="114300" simplePos="0" relativeHeight="251659264" behindDoc="0" locked="1" layoutInCell="1" allowOverlap="1" wp14:anchorId="05BFAF37" wp14:editId="25B1740D">
                <wp:simplePos x="0" y="0"/>
                <wp:positionH relativeFrom="page">
                  <wp:posOffset>461645</wp:posOffset>
                </wp:positionH>
                <wp:positionV relativeFrom="paragraph">
                  <wp:posOffset>9144000</wp:posOffset>
                </wp:positionV>
                <wp:extent cx="6848856" cy="457200"/>
                <wp:effectExtent l="0" t="0" r="9525" b="0"/>
                <wp:wrapNone/>
                <wp:docPr id="1" name="Dikdört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3BD6" id="Dikdörtgen 1" o:spid="_x0000_s1026" alt="&quot;&quot;" style="position:absolute;margin-left:36.35pt;margin-top:10in;width:539.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9361f3 [3208]" stroked="f">
                <w10:wrap anchorx="page"/>
                <w10:anchorlock/>
              </v:rect>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16" w:type="dxa"/>
        </w:tblCellMar>
        <w:tblLook w:val="04A0" w:firstRow="1" w:lastRow="0" w:firstColumn="1" w:lastColumn="0" w:noHBand="0" w:noVBand="1"/>
      </w:tblPr>
      <w:tblGrid>
        <w:gridCol w:w="4860"/>
        <w:gridCol w:w="5930"/>
      </w:tblGrid>
      <w:tr w:rsidR="006F51D3" w14:paraId="49D0348E" w14:textId="77777777" w:rsidTr="00B96BFC">
        <w:trPr>
          <w:trHeight w:val="2105"/>
        </w:trPr>
        <w:tc>
          <w:tcPr>
            <w:tcW w:w="4860" w:type="dxa"/>
          </w:tcPr>
          <w:p w14:paraId="2A249329" w14:textId="77777777" w:rsidR="006F51D3" w:rsidRDefault="00FE1AE9" w:rsidP="00FE1AE9">
            <w:pPr>
              <w:pStyle w:val="Balk1"/>
            </w:pPr>
            <w:r w:rsidRPr="00AA7D29">
              <w:rPr>
                <w:lang w:bidi="tr-TR"/>
              </w:rPr>
              <w:t>Eğitim</w:t>
            </w:r>
          </w:p>
          <w:p w14:paraId="57241623" w14:textId="77777777" w:rsidR="006F51D3" w:rsidRDefault="00577BAD" w:rsidP="00FE1AE9">
            <w:r>
              <w:t>2025-Devam</w:t>
            </w:r>
          </w:p>
          <w:p w14:paraId="2CFF54F0" w14:textId="1E100945" w:rsidR="00577BAD" w:rsidRPr="006F51D3" w:rsidRDefault="00577BAD" w:rsidP="00FE1AE9">
            <w:r>
              <w:t>BELEK ÜNİVERSİTESİ/İÇ MİMARLIK VE ÇEVRE TASARIMI</w:t>
            </w:r>
          </w:p>
        </w:tc>
        <w:tc>
          <w:tcPr>
            <w:tcW w:w="5930" w:type="dxa"/>
          </w:tcPr>
          <w:p w14:paraId="5A6A5387" w14:textId="77777777" w:rsidR="006F51D3" w:rsidRDefault="00FE1AE9" w:rsidP="00FE1AE9">
            <w:pPr>
              <w:pStyle w:val="Balk1"/>
            </w:pPr>
            <w:r w:rsidRPr="00AA7D29">
              <w:rPr>
                <w:lang w:bidi="tr-TR"/>
              </w:rPr>
              <w:t>Amaç</w:t>
            </w:r>
          </w:p>
          <w:p w14:paraId="3C1341CD" w14:textId="6141C30B" w:rsidR="006F51D3" w:rsidRPr="006F51D3" w:rsidRDefault="00692FE3" w:rsidP="006F51D3">
            <w:pPr>
              <w:rPr>
                <w:lang w:bidi="tr-TR"/>
              </w:rPr>
            </w:pPr>
            <w:r w:rsidRPr="00692FE3">
              <w:rPr>
                <w:lang w:bidi="tr-TR"/>
              </w:rPr>
              <w:t>İç mimarlık alanında teorik bilgilerimi pratikte uygulama fırsatı bulabileceğim bir ortamda deneyim kazanmak, profesyonel becerilerimi geliştirmek ve yaratıcı çözümler üretebilmek istiyorum. Bu portfolyo, tasarım düşünme sürecimi ve proje yaklaşımımı ortaya koymaktadır.</w:t>
            </w:r>
          </w:p>
        </w:tc>
      </w:tr>
      <w:tr w:rsidR="006F51D3" w14:paraId="27FB301B" w14:textId="77777777" w:rsidTr="00B96BFC">
        <w:tc>
          <w:tcPr>
            <w:tcW w:w="4860" w:type="dxa"/>
          </w:tcPr>
          <w:p w14:paraId="537D18AE" w14:textId="3A515DD4" w:rsidR="006F51D3" w:rsidRPr="007C14FA" w:rsidRDefault="00D14C10" w:rsidP="00FE1AE9">
            <w:pPr>
              <w:pStyle w:val="Balk1"/>
            </w:pPr>
            <w:r>
              <w:t>SERTİFİKALAR</w:t>
            </w:r>
          </w:p>
          <w:p w14:paraId="0128B709" w14:textId="5D82E66A" w:rsidR="006F51D3" w:rsidRDefault="00D14C10" w:rsidP="006F51D3">
            <w:r>
              <w:t>KOSGEB- Geleneksel Girişimcilik Sertifikası</w:t>
            </w:r>
          </w:p>
        </w:tc>
        <w:tc>
          <w:tcPr>
            <w:tcW w:w="5930" w:type="dxa"/>
          </w:tcPr>
          <w:p w14:paraId="1202965C" w14:textId="77777777" w:rsidR="006F51D3" w:rsidRPr="00AA7D29" w:rsidRDefault="00FE1AE9" w:rsidP="00FE1AE9">
            <w:pPr>
              <w:pStyle w:val="Balk1"/>
            </w:pPr>
            <w:r w:rsidRPr="00AA7D29">
              <w:rPr>
                <w:lang w:bidi="tr-TR"/>
              </w:rPr>
              <w:t>İşlevsel Beceriler</w:t>
            </w:r>
          </w:p>
          <w:p w14:paraId="55EB7803" w14:textId="60747BCF" w:rsidR="006F51D3" w:rsidRDefault="00AD4422" w:rsidP="006F51D3">
            <w:r>
              <w:t xml:space="preserve">A1 </w:t>
            </w:r>
            <w:r w:rsidR="00D14C10">
              <w:t>seviye İngilizce</w:t>
            </w:r>
          </w:p>
          <w:p w14:paraId="085E62A6" w14:textId="7D0AFC47" w:rsidR="00D14C10" w:rsidRDefault="00D14C10" w:rsidP="006F51D3">
            <w:r>
              <w:t>Başlangıç seviye Word ve Excel kullanımı</w:t>
            </w:r>
          </w:p>
        </w:tc>
      </w:tr>
      <w:tr w:rsidR="009671FF" w14:paraId="3D389406" w14:textId="77777777" w:rsidTr="00B96BFC">
        <w:tc>
          <w:tcPr>
            <w:tcW w:w="4860" w:type="dxa"/>
          </w:tcPr>
          <w:p w14:paraId="6A713F51" w14:textId="77777777" w:rsidR="009671FF" w:rsidRDefault="009671FF" w:rsidP="006F51D3">
            <w:pPr>
              <w:pStyle w:val="Balk1"/>
            </w:pPr>
          </w:p>
        </w:tc>
        <w:tc>
          <w:tcPr>
            <w:tcW w:w="5930" w:type="dxa"/>
          </w:tcPr>
          <w:p w14:paraId="1596F985" w14:textId="77777777" w:rsidR="009671FF" w:rsidRDefault="00FE1AE9" w:rsidP="00FE1AE9">
            <w:pPr>
              <w:pStyle w:val="Balk1"/>
            </w:pPr>
            <w:r w:rsidRPr="00FE1AE9">
              <w:rPr>
                <w:lang w:bidi="tr-TR"/>
              </w:rPr>
              <w:t>Deneyim</w:t>
            </w:r>
          </w:p>
          <w:p w14:paraId="5BEF16CA" w14:textId="63D1567E" w:rsidR="009671FF" w:rsidRPr="005D0A02" w:rsidRDefault="009671FF" w:rsidP="009671FF">
            <w:r>
              <w:rPr>
                <w:lang w:bidi="tr-TR"/>
              </w:rPr>
              <w:t>Temmuz 20</w:t>
            </w:r>
            <w:r w:rsidR="00692FE3">
              <w:rPr>
                <w:lang w:bidi="tr-TR"/>
              </w:rPr>
              <w:t>24</w:t>
            </w:r>
            <w:r>
              <w:rPr>
                <w:lang w:bidi="tr-TR"/>
              </w:rPr>
              <w:t xml:space="preserve"> – </w:t>
            </w:r>
            <w:r w:rsidR="00692FE3">
              <w:rPr>
                <w:lang w:bidi="tr-TR"/>
              </w:rPr>
              <w:t>Ekim 2024</w:t>
            </w:r>
            <w:r>
              <w:rPr>
                <w:lang w:bidi="tr-TR"/>
              </w:rPr>
              <w:t xml:space="preserve"> </w:t>
            </w:r>
          </w:p>
          <w:p w14:paraId="4B4CA576" w14:textId="77777777" w:rsidR="00AD4422" w:rsidRDefault="00692FE3" w:rsidP="009671FF">
            <w:pPr>
              <w:rPr>
                <w:lang w:bidi="tr-TR"/>
              </w:rPr>
            </w:pPr>
            <w:r>
              <w:rPr>
                <w:lang w:bidi="tr-TR"/>
              </w:rPr>
              <w:t xml:space="preserve">Gönüllü Şantiye Stajı </w:t>
            </w:r>
            <w:r w:rsidR="009671FF">
              <w:rPr>
                <w:lang w:bidi="tr-TR"/>
              </w:rPr>
              <w:t xml:space="preserve">• </w:t>
            </w:r>
            <w:r>
              <w:rPr>
                <w:lang w:bidi="tr-TR"/>
              </w:rPr>
              <w:t>Pınarlar Grup</w:t>
            </w:r>
            <w:r w:rsidR="009671FF">
              <w:rPr>
                <w:lang w:bidi="tr-TR"/>
              </w:rPr>
              <w:t xml:space="preserve"> </w:t>
            </w:r>
          </w:p>
          <w:p w14:paraId="00D65144" w14:textId="413A731F" w:rsidR="009671FF" w:rsidRDefault="00AD4422" w:rsidP="009671FF">
            <w:pPr>
              <w:rPr>
                <w:lang w:bidi="tr-TR"/>
              </w:rPr>
            </w:pPr>
            <w:r>
              <w:rPr>
                <w:lang w:bidi="tr-TR"/>
              </w:rPr>
              <w:t>Haziran 2025 – Ağustos 2025</w:t>
            </w:r>
          </w:p>
          <w:p w14:paraId="34983F0A" w14:textId="47E7490A" w:rsidR="00AD4422" w:rsidRDefault="00AD4422" w:rsidP="009671FF">
            <w:pPr>
              <w:rPr>
                <w:lang w:bidi="tr-TR"/>
              </w:rPr>
            </w:pPr>
            <w:r>
              <w:rPr>
                <w:lang w:bidi="tr-TR"/>
              </w:rPr>
              <w:t>Gönüllü Şantiye Stajı – Pınarlar Grup</w:t>
            </w:r>
          </w:p>
          <w:p w14:paraId="64CDAB88" w14:textId="77777777" w:rsidR="00AD4422" w:rsidRDefault="00AD4422" w:rsidP="009671FF"/>
          <w:p w14:paraId="6E9247AE" w14:textId="77777777" w:rsidR="00AD4422" w:rsidRPr="005D0A02" w:rsidRDefault="00AD4422" w:rsidP="009671FF"/>
          <w:p w14:paraId="03CBD1B4" w14:textId="2334248E" w:rsidR="009671FF" w:rsidRDefault="009671FF" w:rsidP="009671FF"/>
        </w:tc>
      </w:tr>
      <w:tr w:rsidR="006F51D3" w14:paraId="5730A028" w14:textId="77777777" w:rsidTr="00B96BFC">
        <w:tc>
          <w:tcPr>
            <w:tcW w:w="4860" w:type="dxa"/>
          </w:tcPr>
          <w:p w14:paraId="3E937568" w14:textId="77777777" w:rsidR="006F51D3" w:rsidRDefault="006F51D3" w:rsidP="006F51D3">
            <w:pPr>
              <w:pStyle w:val="Balk1"/>
            </w:pPr>
          </w:p>
        </w:tc>
        <w:tc>
          <w:tcPr>
            <w:tcW w:w="5930" w:type="dxa"/>
          </w:tcPr>
          <w:p w14:paraId="3A0BFEB5" w14:textId="7193D706" w:rsidR="006F51D3" w:rsidRPr="00AA7D29" w:rsidRDefault="004D0414" w:rsidP="00FE1AE9">
            <w:pPr>
              <w:pStyle w:val="Balk1"/>
            </w:pPr>
            <w:r>
              <w:t>KİŞİSEL</w:t>
            </w:r>
          </w:p>
          <w:p w14:paraId="16F73EC5" w14:textId="437BC8C3" w:rsidR="006F51D3" w:rsidRDefault="004D0414" w:rsidP="006F51D3">
            <w:pPr>
              <w:rPr>
                <w:lang w:bidi="tr-TR"/>
              </w:rPr>
            </w:pPr>
            <w:r>
              <w:rPr>
                <w:lang w:bidi="tr-TR"/>
              </w:rPr>
              <w:t xml:space="preserve">E-posta; </w:t>
            </w:r>
            <w:hyperlink r:id="rId10" w:history="1">
              <w:r w:rsidRPr="002F1507">
                <w:rPr>
                  <w:rStyle w:val="Kpr"/>
                  <w:lang w:bidi="tr-TR"/>
                </w:rPr>
                <w:t>mehmetenespinarlar@gmail.com</w:t>
              </w:r>
            </w:hyperlink>
          </w:p>
          <w:p w14:paraId="6EE17B1E" w14:textId="1E94FB04" w:rsidR="004D0414" w:rsidRDefault="004D0414" w:rsidP="006F51D3">
            <w:pPr>
              <w:rPr>
                <w:lang w:bidi="tr-TR"/>
              </w:rPr>
            </w:pPr>
            <w:hyperlink r:id="rId11" w:history="1">
              <w:r w:rsidRPr="002F1507">
                <w:rPr>
                  <w:rStyle w:val="Kpr"/>
                  <w:lang w:bidi="tr-TR"/>
                </w:rPr>
                <w:t>mehmetenessert5@gmail.com</w:t>
              </w:r>
            </w:hyperlink>
          </w:p>
          <w:p w14:paraId="29DD1B73" w14:textId="0BEDA939" w:rsidR="004D0414" w:rsidRDefault="004D0414" w:rsidP="006F51D3">
            <w:pPr>
              <w:rPr>
                <w:lang w:bidi="tr-TR"/>
              </w:rPr>
            </w:pPr>
            <w:r>
              <w:rPr>
                <w:lang w:bidi="tr-TR"/>
              </w:rPr>
              <w:t>Doğum Tarihi; 01.01.2006</w:t>
            </w:r>
          </w:p>
          <w:p w14:paraId="5F2BA747" w14:textId="75C2A0A4" w:rsidR="004D0414" w:rsidRDefault="004D0414" w:rsidP="006F51D3">
            <w:pPr>
              <w:rPr>
                <w:lang w:bidi="tr-TR"/>
              </w:rPr>
            </w:pPr>
            <w:r>
              <w:rPr>
                <w:lang w:bidi="tr-TR"/>
              </w:rPr>
              <w:t xml:space="preserve">Web site; </w:t>
            </w:r>
            <w:r w:rsidRPr="004D0414">
              <w:rPr>
                <w:lang w:bidi="tr-TR"/>
              </w:rPr>
              <w:t>https://www.mesarchitect.com/</w:t>
            </w:r>
          </w:p>
          <w:p w14:paraId="4F9E9E0C" w14:textId="77777777" w:rsidR="004D0414" w:rsidRDefault="004D0414" w:rsidP="006F51D3">
            <w:pPr>
              <w:rPr>
                <w:lang w:bidi="tr-TR"/>
              </w:rPr>
            </w:pPr>
          </w:p>
          <w:p w14:paraId="79373D1E" w14:textId="7FD28363" w:rsidR="004D0414" w:rsidRPr="006F51D3" w:rsidRDefault="004D0414" w:rsidP="006F51D3"/>
        </w:tc>
      </w:tr>
    </w:tbl>
    <w:p w14:paraId="38D2B03C" w14:textId="77777777" w:rsidR="00C55D85" w:rsidRPr="005E2090" w:rsidRDefault="00C55D85" w:rsidP="00843C42">
      <w:pPr>
        <w:rPr>
          <w:sz w:val="12"/>
          <w:szCs w:val="14"/>
        </w:rPr>
      </w:pPr>
    </w:p>
    <w:sectPr w:rsidR="00C55D85" w:rsidRPr="005E2090"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93C6" w14:textId="77777777" w:rsidR="0073762C" w:rsidRDefault="0073762C" w:rsidP="00F316AD">
      <w:r>
        <w:separator/>
      </w:r>
    </w:p>
  </w:endnote>
  <w:endnote w:type="continuationSeparator" w:id="0">
    <w:p w14:paraId="5C5F1666" w14:textId="77777777" w:rsidR="0073762C" w:rsidRDefault="0073762C" w:rsidP="00F316AD">
      <w:r>
        <w:continuationSeparator/>
      </w:r>
    </w:p>
  </w:endnote>
  <w:endnote w:type="continuationNotice" w:id="1">
    <w:p w14:paraId="458AA0AA" w14:textId="77777777" w:rsidR="0073762C" w:rsidRDefault="00737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venir Next LT Pro Light">
    <w:charset w:val="A2"/>
    <w:family w:val="swiss"/>
    <w:pitch w:val="variable"/>
    <w:sig w:usb0="A00000EF" w:usb1="5000204B" w:usb2="00000000" w:usb3="00000000" w:csb0="00000093" w:csb1="00000000"/>
  </w:font>
  <w:font w:name="Times New Roman (Body CS)">
    <w:altName w:val="Times New Roman"/>
    <w:panose1 w:val="00000000000000000000"/>
    <w:charset w:val="00"/>
    <w:family w:val="roman"/>
    <w:notTrueType/>
    <w:pitch w:val="default"/>
  </w:font>
  <w:font w:name="Avenir Next LT Pro">
    <w:charset w:val="A2"/>
    <w:family w:val="swiss"/>
    <w:pitch w:val="variable"/>
    <w:sig w:usb0="800000EF" w:usb1="5000204A" w:usb2="00000000" w:usb3="00000000" w:csb0="00000093" w:csb1="00000000"/>
  </w:font>
  <w:font w:name="Avenir Next LT Pro Demi">
    <w:charset w:val="A2"/>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BE9A" w14:textId="77777777" w:rsidR="0073762C" w:rsidRDefault="0073762C" w:rsidP="00F316AD">
      <w:r>
        <w:separator/>
      </w:r>
    </w:p>
  </w:footnote>
  <w:footnote w:type="continuationSeparator" w:id="0">
    <w:p w14:paraId="0ADEBF74" w14:textId="77777777" w:rsidR="0073762C" w:rsidRDefault="0073762C" w:rsidP="00F316AD">
      <w:r>
        <w:continuationSeparator/>
      </w:r>
    </w:p>
  </w:footnote>
  <w:footnote w:type="continuationNotice" w:id="1">
    <w:p w14:paraId="6B953A5C" w14:textId="77777777" w:rsidR="0073762C" w:rsidRDefault="007376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B3624F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91EBE9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7E035EC"/>
    <w:lvl w:ilvl="0">
      <w:start w:val="1"/>
      <w:numFmt w:val="bullet"/>
      <w:lvlText w:val=""/>
      <w:lvlJc w:val="left"/>
      <w:pPr>
        <w:tabs>
          <w:tab w:val="num" w:pos="360"/>
        </w:tabs>
        <w:ind w:left="360" w:hanging="360"/>
      </w:pPr>
      <w:rPr>
        <w:rFonts w:ascii="Symbol" w:hAnsi="Symbol" w:hint="default"/>
      </w:rPr>
    </w:lvl>
  </w:abstractNum>
  <w:num w:numId="1" w16cid:durableId="526525949">
    <w:abstractNumId w:val="2"/>
  </w:num>
  <w:num w:numId="2" w16cid:durableId="1367876712">
    <w:abstractNumId w:val="1"/>
  </w:num>
  <w:num w:numId="3" w16cid:durableId="53597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AD"/>
    <w:rsid w:val="0001399F"/>
    <w:rsid w:val="00095D41"/>
    <w:rsid w:val="000E061B"/>
    <w:rsid w:val="000E1D44"/>
    <w:rsid w:val="001A375F"/>
    <w:rsid w:val="001C43C3"/>
    <w:rsid w:val="001F1F0D"/>
    <w:rsid w:val="0020696E"/>
    <w:rsid w:val="002356A2"/>
    <w:rsid w:val="0024775A"/>
    <w:rsid w:val="00263514"/>
    <w:rsid w:val="00286F3A"/>
    <w:rsid w:val="00296CF0"/>
    <w:rsid w:val="002D12DA"/>
    <w:rsid w:val="003019B2"/>
    <w:rsid w:val="0034688D"/>
    <w:rsid w:val="00361D9A"/>
    <w:rsid w:val="00375B16"/>
    <w:rsid w:val="0040233B"/>
    <w:rsid w:val="00446167"/>
    <w:rsid w:val="00463165"/>
    <w:rsid w:val="004A5287"/>
    <w:rsid w:val="004D0414"/>
    <w:rsid w:val="004E62DB"/>
    <w:rsid w:val="005036BD"/>
    <w:rsid w:val="00507E93"/>
    <w:rsid w:val="00511A6E"/>
    <w:rsid w:val="0057534A"/>
    <w:rsid w:val="00577BAD"/>
    <w:rsid w:val="005B11ED"/>
    <w:rsid w:val="005D0A02"/>
    <w:rsid w:val="005D36AC"/>
    <w:rsid w:val="005E2090"/>
    <w:rsid w:val="005F1016"/>
    <w:rsid w:val="00605A5B"/>
    <w:rsid w:val="00692FE3"/>
    <w:rsid w:val="006A2729"/>
    <w:rsid w:val="006C5D24"/>
    <w:rsid w:val="006C60E6"/>
    <w:rsid w:val="006D2DE6"/>
    <w:rsid w:val="006E70D3"/>
    <w:rsid w:val="006F51D3"/>
    <w:rsid w:val="006F5AA6"/>
    <w:rsid w:val="0073762C"/>
    <w:rsid w:val="00791F9D"/>
    <w:rsid w:val="007B0F94"/>
    <w:rsid w:val="007C14FA"/>
    <w:rsid w:val="007C75FB"/>
    <w:rsid w:val="00815943"/>
    <w:rsid w:val="00843C42"/>
    <w:rsid w:val="00860DB6"/>
    <w:rsid w:val="0088104A"/>
    <w:rsid w:val="00896FA4"/>
    <w:rsid w:val="008A550D"/>
    <w:rsid w:val="008B0CD9"/>
    <w:rsid w:val="008B507E"/>
    <w:rsid w:val="009671FF"/>
    <w:rsid w:val="00970283"/>
    <w:rsid w:val="00975E79"/>
    <w:rsid w:val="00990C25"/>
    <w:rsid w:val="00993257"/>
    <w:rsid w:val="0099359E"/>
    <w:rsid w:val="009941DA"/>
    <w:rsid w:val="009B12B0"/>
    <w:rsid w:val="009E485B"/>
    <w:rsid w:val="009F0771"/>
    <w:rsid w:val="00A30F44"/>
    <w:rsid w:val="00A77921"/>
    <w:rsid w:val="00A85652"/>
    <w:rsid w:val="00AA7D29"/>
    <w:rsid w:val="00AB2CDC"/>
    <w:rsid w:val="00AD4422"/>
    <w:rsid w:val="00AD6C78"/>
    <w:rsid w:val="00AF6443"/>
    <w:rsid w:val="00B03BA7"/>
    <w:rsid w:val="00B111F4"/>
    <w:rsid w:val="00B2124F"/>
    <w:rsid w:val="00B575FB"/>
    <w:rsid w:val="00B60CDD"/>
    <w:rsid w:val="00B6190E"/>
    <w:rsid w:val="00B62264"/>
    <w:rsid w:val="00B96BFC"/>
    <w:rsid w:val="00BD4217"/>
    <w:rsid w:val="00BE56E4"/>
    <w:rsid w:val="00C1095A"/>
    <w:rsid w:val="00C42F47"/>
    <w:rsid w:val="00C55D85"/>
    <w:rsid w:val="00C720A7"/>
    <w:rsid w:val="00C81523"/>
    <w:rsid w:val="00CA2273"/>
    <w:rsid w:val="00CD50FD"/>
    <w:rsid w:val="00D1030B"/>
    <w:rsid w:val="00D14C10"/>
    <w:rsid w:val="00D47124"/>
    <w:rsid w:val="00D666A1"/>
    <w:rsid w:val="00D93B73"/>
    <w:rsid w:val="00DA0D2A"/>
    <w:rsid w:val="00DD5D7B"/>
    <w:rsid w:val="00DE7058"/>
    <w:rsid w:val="00E8639E"/>
    <w:rsid w:val="00EB441D"/>
    <w:rsid w:val="00EF4A2C"/>
    <w:rsid w:val="00F2368E"/>
    <w:rsid w:val="00F316AD"/>
    <w:rsid w:val="00F4501B"/>
    <w:rsid w:val="00FE1AE9"/>
    <w:rsid w:val="00FF0D5D"/>
    <w:rsid w:val="032319CC"/>
    <w:rsid w:val="0923DEB5"/>
    <w:rsid w:val="0C0391D1"/>
    <w:rsid w:val="133970F0"/>
    <w:rsid w:val="1B93846D"/>
    <w:rsid w:val="2247868E"/>
    <w:rsid w:val="26F4C204"/>
    <w:rsid w:val="27FDDD1F"/>
    <w:rsid w:val="285FFE01"/>
    <w:rsid w:val="33F4865D"/>
    <w:rsid w:val="3AFA5DA2"/>
    <w:rsid w:val="3C066E3F"/>
    <w:rsid w:val="3D26190D"/>
    <w:rsid w:val="3DAAC90A"/>
    <w:rsid w:val="45BA3D45"/>
    <w:rsid w:val="4C36F6F3"/>
    <w:rsid w:val="4D98DA39"/>
    <w:rsid w:val="52013909"/>
    <w:rsid w:val="5781775B"/>
    <w:rsid w:val="582D56F6"/>
    <w:rsid w:val="6553B3B7"/>
    <w:rsid w:val="678E9AED"/>
    <w:rsid w:val="6A898D97"/>
    <w:rsid w:val="6E8D955C"/>
    <w:rsid w:val="74FFE143"/>
    <w:rsid w:val="7A0AE869"/>
    <w:rsid w:val="7B3A0C73"/>
    <w:rsid w:val="7BACD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4F48"/>
  <w15:chartTrackingRefBased/>
  <w15:docId w15:val="{51EC37BA-9D59-4E3A-AACA-C04B8DB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E1AE9"/>
    <w:pPr>
      <w:spacing w:line="288" w:lineRule="auto"/>
    </w:pPr>
    <w:rPr>
      <w:color w:val="404040" w:themeColor="text1" w:themeTint="BF"/>
      <w:sz w:val="20"/>
    </w:rPr>
  </w:style>
  <w:style w:type="paragraph" w:styleId="Balk1">
    <w:name w:val="heading 1"/>
    <w:basedOn w:val="Normal"/>
    <w:next w:val="Normal"/>
    <w:link w:val="Balk1Char"/>
    <w:uiPriority w:val="3"/>
    <w:qFormat/>
    <w:rsid w:val="006A2729"/>
    <w:pPr>
      <w:spacing w:before="360" w:after="240"/>
      <w:outlineLvl w:val="0"/>
    </w:pPr>
    <w:rPr>
      <w:rFonts w:cs="Times New Roman (Body CS)"/>
      <w:b/>
      <w:caps/>
      <w:color w:val="0938F0" w:themeColor="accent3"/>
      <w:spacing w:val="20"/>
    </w:rPr>
  </w:style>
  <w:style w:type="paragraph" w:styleId="Balk2">
    <w:name w:val="heading 2"/>
    <w:basedOn w:val="Normal"/>
    <w:next w:val="Normal"/>
    <w:link w:val="Balk2Char"/>
    <w:uiPriority w:val="3"/>
    <w:qFormat/>
    <w:rsid w:val="005D36AC"/>
    <w:pPr>
      <w:spacing w:before="40" w:line="240" w:lineRule="auto"/>
      <w:outlineLvl w:val="1"/>
    </w:pPr>
    <w:rPr>
      <w:i/>
    </w:rPr>
  </w:style>
  <w:style w:type="paragraph" w:styleId="Balk3">
    <w:name w:val="heading 3"/>
    <w:basedOn w:val="Normal"/>
    <w:next w:val="Normal"/>
    <w:link w:val="Balk3Char"/>
    <w:uiPriority w:val="3"/>
    <w:semiHidden/>
    <w:qFormat/>
    <w:rsid w:val="005D36AC"/>
    <w:pPr>
      <w:keepNext/>
      <w:keepLines/>
      <w:spacing w:line="240" w:lineRule="auto"/>
      <w:outlineLvl w:val="2"/>
    </w:pPr>
    <w:rPr>
      <w:rFonts w:eastAsiaTheme="majorEastAsia" w:cstheme="majorBidi"/>
    </w:rPr>
  </w:style>
  <w:style w:type="paragraph" w:styleId="Balk4">
    <w:name w:val="heading 4"/>
    <w:basedOn w:val="Normal"/>
    <w:next w:val="Normal"/>
    <w:link w:val="Balk4Char"/>
    <w:uiPriority w:val="3"/>
    <w:semiHidden/>
    <w:qFormat/>
    <w:rsid w:val="005D36AC"/>
    <w:pPr>
      <w:keepNext/>
      <w:keepLines/>
      <w:spacing w:line="240" w:lineRule="auto"/>
      <w:outlineLvl w:val="3"/>
    </w:pPr>
    <w:rPr>
      <w:rFonts w:eastAsiaTheme="majorEastAsia" w:cstheme="majorBidi"/>
      <w:iCs/>
      <w:color w:val="B73D00"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F316AD"/>
    <w:pPr>
      <w:tabs>
        <w:tab w:val="center" w:pos="4680"/>
        <w:tab w:val="right" w:pos="9360"/>
      </w:tabs>
    </w:pPr>
  </w:style>
  <w:style w:type="character" w:customStyle="1" w:styleId="stBilgiChar">
    <w:name w:val="Üst Bilgi Char"/>
    <w:basedOn w:val="VarsaylanParagrafYazTipi"/>
    <w:link w:val="stBilgi"/>
    <w:uiPriority w:val="99"/>
    <w:semiHidden/>
    <w:rsid w:val="00E8639E"/>
    <w:rPr>
      <w:color w:val="404040" w:themeColor="text1" w:themeTint="BF"/>
      <w:sz w:val="22"/>
    </w:rPr>
  </w:style>
  <w:style w:type="paragraph" w:styleId="AltBilgi">
    <w:name w:val="footer"/>
    <w:basedOn w:val="Normal"/>
    <w:link w:val="AltBilgiChar"/>
    <w:uiPriority w:val="99"/>
    <w:semiHidden/>
    <w:rsid w:val="00F316AD"/>
    <w:pPr>
      <w:tabs>
        <w:tab w:val="center" w:pos="4680"/>
        <w:tab w:val="right" w:pos="9360"/>
      </w:tabs>
    </w:pPr>
  </w:style>
  <w:style w:type="character" w:customStyle="1" w:styleId="AltBilgiChar">
    <w:name w:val="Alt Bilgi Char"/>
    <w:basedOn w:val="VarsaylanParagrafYazTipi"/>
    <w:link w:val="AltBilgi"/>
    <w:uiPriority w:val="99"/>
    <w:semiHidden/>
    <w:rsid w:val="00E8639E"/>
    <w:rPr>
      <w:color w:val="404040" w:themeColor="text1" w:themeTint="BF"/>
      <w:sz w:val="22"/>
    </w:rPr>
  </w:style>
  <w:style w:type="table" w:styleId="TabloKlavuzu">
    <w:name w:val="Table Grid"/>
    <w:basedOn w:val="NormalTablo"/>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FE1AE9"/>
    <w:pPr>
      <w:spacing w:after="120" w:line="240" w:lineRule="auto"/>
    </w:pPr>
    <w:rPr>
      <w:rFonts w:asciiTheme="majorHAnsi" w:hAnsiTheme="majorHAnsi" w:cs="Times New Roman (Body CS)"/>
      <w:b/>
      <w:color w:val="0938F0" w:themeColor="accent3"/>
      <w:sz w:val="96"/>
    </w:rPr>
  </w:style>
  <w:style w:type="character" w:customStyle="1" w:styleId="KonuBalChar">
    <w:name w:val="Konu Başlığı Char"/>
    <w:basedOn w:val="VarsaylanParagrafYazTipi"/>
    <w:link w:val="KonuBal"/>
    <w:rsid w:val="00FE1AE9"/>
    <w:rPr>
      <w:rFonts w:asciiTheme="majorHAnsi" w:hAnsiTheme="majorHAnsi" w:cs="Times New Roman (Body CS)"/>
      <w:b/>
      <w:color w:val="0938F0" w:themeColor="accent3"/>
      <w:sz w:val="96"/>
    </w:rPr>
  </w:style>
  <w:style w:type="paragraph" w:styleId="Altyaz">
    <w:name w:val="Subtitle"/>
    <w:basedOn w:val="Normal"/>
    <w:next w:val="Normal"/>
    <w:link w:val="AltyazChar"/>
    <w:uiPriority w:val="2"/>
    <w:qFormat/>
    <w:rsid w:val="00D666A1"/>
    <w:pPr>
      <w:spacing w:before="120" w:after="120" w:line="240" w:lineRule="auto"/>
    </w:pPr>
    <w:rPr>
      <w:rFonts w:cs="Times New Roman (Body CS)"/>
      <w:caps/>
      <w:color w:val="000000" w:themeColor="text1"/>
      <w:spacing w:val="20"/>
      <w:sz w:val="32"/>
    </w:rPr>
  </w:style>
  <w:style w:type="character" w:customStyle="1" w:styleId="AltyazChar">
    <w:name w:val="Altyazı Char"/>
    <w:basedOn w:val="VarsaylanParagrafYazTipi"/>
    <w:link w:val="Altyaz"/>
    <w:uiPriority w:val="2"/>
    <w:rsid w:val="00D666A1"/>
    <w:rPr>
      <w:rFonts w:ascii="Avenir Next LT Pro Light" w:hAnsi="Avenir Next LT Pro Light" w:cs="Times New Roman (Body CS)"/>
      <w:caps/>
      <w:color w:val="000000" w:themeColor="text1"/>
      <w:spacing w:val="20"/>
      <w:sz w:val="32"/>
    </w:rPr>
  </w:style>
  <w:style w:type="character" w:customStyle="1" w:styleId="Balk1Char">
    <w:name w:val="Başlık 1 Char"/>
    <w:basedOn w:val="VarsaylanParagrafYazTipi"/>
    <w:link w:val="Balk1"/>
    <w:uiPriority w:val="3"/>
    <w:rsid w:val="006A2729"/>
    <w:rPr>
      <w:rFonts w:ascii="Avenir Next LT Pro Light" w:hAnsi="Avenir Next LT Pro Light" w:cs="Times New Roman (Body CS)"/>
      <w:b/>
      <w:caps/>
      <w:color w:val="0938F0" w:themeColor="accent3"/>
      <w:spacing w:val="20"/>
      <w:sz w:val="20"/>
    </w:rPr>
  </w:style>
  <w:style w:type="character" w:customStyle="1" w:styleId="Balk2Char">
    <w:name w:val="Başlık 2 Char"/>
    <w:basedOn w:val="VarsaylanParagrafYazTipi"/>
    <w:link w:val="Balk2"/>
    <w:uiPriority w:val="3"/>
    <w:rsid w:val="005D36AC"/>
    <w:rPr>
      <w:i/>
      <w:color w:val="404040" w:themeColor="text1" w:themeTint="BF"/>
      <w:sz w:val="20"/>
    </w:rPr>
  </w:style>
  <w:style w:type="character" w:styleId="YerTutucuMetni">
    <w:name w:val="Placeholder Text"/>
    <w:basedOn w:val="VarsaylanParagrafYazTipi"/>
    <w:uiPriority w:val="99"/>
    <w:semiHidden/>
    <w:rsid w:val="00A77921"/>
    <w:rPr>
      <w:color w:val="808080"/>
    </w:rPr>
  </w:style>
  <w:style w:type="character" w:customStyle="1" w:styleId="Balk3Char">
    <w:name w:val="Başlık 3 Char"/>
    <w:basedOn w:val="VarsaylanParagrafYazTipi"/>
    <w:link w:val="Balk3"/>
    <w:uiPriority w:val="3"/>
    <w:semiHidden/>
    <w:rsid w:val="00FE1AE9"/>
    <w:rPr>
      <w:rFonts w:eastAsiaTheme="majorEastAsia" w:cstheme="majorBidi"/>
      <w:color w:val="404040" w:themeColor="text1" w:themeTint="BF"/>
      <w:sz w:val="20"/>
    </w:rPr>
  </w:style>
  <w:style w:type="paragraph" w:customStyle="1" w:styleId="AltBalk">
    <w:name w:val="Alt. Başlık"/>
    <w:basedOn w:val="Normal"/>
    <w:uiPriority w:val="1"/>
    <w:semiHidden/>
    <w:qFormat/>
    <w:rsid w:val="00EF4A2C"/>
    <w:pPr>
      <w:spacing w:before="120" w:after="120" w:line="240" w:lineRule="auto"/>
    </w:pPr>
    <w:rPr>
      <w:rFonts w:ascii="Avenir Next LT Pro Demi" w:hAnsi="Avenir Next LT Pro Demi"/>
      <w:b/>
      <w:color w:val="000000" w:themeColor="text1"/>
      <w:sz w:val="90"/>
    </w:rPr>
  </w:style>
  <w:style w:type="character" w:customStyle="1" w:styleId="Balk4Char">
    <w:name w:val="Başlık 4 Char"/>
    <w:basedOn w:val="VarsaylanParagrafYazTipi"/>
    <w:link w:val="Balk4"/>
    <w:uiPriority w:val="3"/>
    <w:semiHidden/>
    <w:rsid w:val="00FE1AE9"/>
    <w:rPr>
      <w:rFonts w:eastAsiaTheme="majorEastAsia" w:cstheme="majorBidi"/>
      <w:iCs/>
      <w:color w:val="B73D00" w:themeColor="accent1" w:themeShade="BF"/>
      <w:sz w:val="20"/>
    </w:rPr>
  </w:style>
  <w:style w:type="character" w:styleId="Kpr">
    <w:name w:val="Hyperlink"/>
    <w:basedOn w:val="VarsaylanParagrafYazTipi"/>
    <w:uiPriority w:val="99"/>
    <w:semiHidden/>
    <w:rsid w:val="004D0414"/>
    <w:rPr>
      <w:color w:val="467886" w:themeColor="hyperlink"/>
      <w:u w:val="single"/>
    </w:rPr>
  </w:style>
  <w:style w:type="character" w:styleId="zmlenmeyenBahsetme">
    <w:name w:val="Unresolved Mention"/>
    <w:basedOn w:val="VarsaylanParagrafYazTipi"/>
    <w:uiPriority w:val="99"/>
    <w:semiHidden/>
    <w:unhideWhenUsed/>
    <w:rsid w:val="004D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hmetenessert5@gmail.com" TargetMode="External"/><Relationship Id="rId5" Type="http://schemas.openxmlformats.org/officeDocument/2006/relationships/styles" Target="styles.xml"/><Relationship Id="rId10" Type="http://schemas.openxmlformats.org/officeDocument/2006/relationships/hyperlink" Target="mailto:mehmetenespinarlar@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Temel%20modern%20&#246;zge&#231;mi&#351;.dotx" TargetMode="External"/></Relationships>
</file>

<file path=word/theme/theme1.xml><?xml version="1.0" encoding="utf-8"?>
<a:theme xmlns:a="http://schemas.openxmlformats.org/drawingml/2006/main" name="ModernResume">
  <a:themeElements>
    <a:clrScheme name="Virtual resume with Cameo">
      <a:dk1>
        <a:srgbClr val="000000"/>
      </a:dk1>
      <a:lt1>
        <a:srgbClr val="FFFFFF"/>
      </a:lt1>
      <a:dk2>
        <a:srgbClr val="0E2841"/>
      </a:dk2>
      <a:lt2>
        <a:srgbClr val="F7F7F7"/>
      </a:lt2>
      <a:accent1>
        <a:srgbClr val="F55301"/>
      </a:accent1>
      <a:accent2>
        <a:srgbClr val="F370B2"/>
      </a:accent2>
      <a:accent3>
        <a:srgbClr val="0938F0"/>
      </a:accent3>
      <a:accent4>
        <a:srgbClr val="097130"/>
      </a:accent4>
      <a:accent5>
        <a:srgbClr val="9361F3"/>
      </a:accent5>
      <a:accent6>
        <a:srgbClr val="F1B61C"/>
      </a:accent6>
      <a:hlink>
        <a:srgbClr val="467886"/>
      </a:hlink>
      <a:folHlink>
        <a:srgbClr val="96607D"/>
      </a:folHlink>
    </a:clrScheme>
    <a:fontScheme name="Custom 43">
      <a:majorFont>
        <a:latin typeface="Avenir Next LT Pro"/>
        <a:ea typeface=""/>
        <a:cs typeface=""/>
      </a:majorFont>
      <a:minorFont>
        <a:latin typeface="Avenir Next LT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19F03-93F0-49D8-9FA8-B8C4CD99604E}">
  <ds:schemaRefs>
    <ds:schemaRef ds:uri="http://schemas.microsoft.com/sharepoint/v3/contenttype/forms"/>
  </ds:schemaRefs>
</ds:datastoreItem>
</file>

<file path=customXml/itemProps2.xml><?xml version="1.0" encoding="utf-8"?>
<ds:datastoreItem xmlns:ds="http://schemas.openxmlformats.org/officeDocument/2006/customXml" ds:itemID="{E10A2EB7-BD3E-4445-8A69-400521E0E20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7E403FB-4392-4834-A1D0-8A854D97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Temel modern özgeçmiş</Template>
  <TotalTime>45</TotalTime>
  <Pages>1</Pages>
  <Words>102</Words>
  <Characters>805</Characters>
  <Application>Microsoft Office Word</Application>
  <DocSecurity>0</DocSecurity>
  <Lines>47</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Mehmet Enes</cp:lastModifiedBy>
  <cp:revision>1</cp:revision>
  <cp:lastPrinted>2025-11-01T22:06:00Z</cp:lastPrinted>
  <dcterms:created xsi:type="dcterms:W3CDTF">2025-11-01T21:29:00Z</dcterms:created>
  <dcterms:modified xsi:type="dcterms:W3CDTF">2025-11-07T20:35:00Z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